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6FAD9230"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69FF3CBA" w:rsidR="00060124" w:rsidRDefault="003F7513" w:rsidP="00600E4E">
      <w:pPr>
        <w:pStyle w:val="Style1"/>
        <w:spacing w:after="0"/>
        <w:jc w:val="center"/>
        <w:rPr>
          <w:b/>
          <w:color w:val="000000"/>
          <w:sz w:val="36"/>
        </w:rPr>
      </w:pPr>
      <w:r>
        <w:rPr>
          <w:b/>
          <w:color w:val="000000"/>
          <w:sz w:val="36"/>
        </w:rPr>
        <w:t>202</w:t>
      </w:r>
      <w:r w:rsidR="00523928">
        <w:rPr>
          <w:b/>
          <w:color w:val="000000"/>
          <w:sz w:val="36"/>
        </w:rPr>
        <w:t>5</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Time allowed: 1¾ hours</w:t>
      </w:r>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741DBBA3" w:rsidR="0099566D" w:rsidRPr="00E31494" w:rsidRDefault="0099566D" w:rsidP="0099566D">
      <w:pPr>
        <w:pStyle w:val="BulletPoint"/>
      </w:pPr>
      <w:r w:rsidRPr="00E31494">
        <w:t>Save this document with the title ‘</w:t>
      </w:r>
      <w:r w:rsidR="00600E4E">
        <w:t>CS1</w:t>
      </w:r>
      <w:r w:rsidRPr="00601766">
        <w:t xml:space="preserve"> Mock Exam Paper B </w:t>
      </w:r>
      <w:r w:rsidR="003F7513">
        <w:t>202</w:t>
      </w:r>
      <w:r w:rsidR="00523928">
        <w:t>5</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27FCD59F"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3F7513">
        <w:t>202</w:t>
      </w:r>
      <w:r w:rsidR="00523928">
        <w:t>5</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261F38D9"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640BF0EB" w14:textId="71C237E8" w:rsidR="0099566D" w:rsidRDefault="0099566D" w:rsidP="00600E4E"/>
    <w:p w14:paraId="132FDBC7" w14:textId="4D6243F9" w:rsidR="00060124" w:rsidRPr="00E31494" w:rsidRDefault="00060124">
      <w:pPr>
        <w:pStyle w:val="Style1"/>
        <w:spacing w:after="120"/>
        <w:jc w:val="center"/>
        <w:rPr>
          <w:b/>
          <w:color w:val="000000"/>
          <w:sz w:val="40"/>
        </w:rPr>
      </w:pPr>
      <w:r w:rsidRPr="00E31494">
        <w:rPr>
          <w:b/>
          <w:color w:val="000000"/>
          <w:sz w:val="40"/>
        </w:rPr>
        <w:t xml:space="preserve">Subject </w:t>
      </w:r>
      <w:r w:rsidR="00600E4E">
        <w:rPr>
          <w:b/>
          <w:color w:val="000000"/>
          <w:sz w:val="40"/>
        </w:rPr>
        <w:t>CS1</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Paper B</w:t>
      </w:r>
    </w:p>
    <w:p w14:paraId="2E0F1059" w14:textId="086413D8" w:rsidR="00060124" w:rsidRPr="00E31494" w:rsidRDefault="003F7513">
      <w:pPr>
        <w:pStyle w:val="Style1"/>
        <w:jc w:val="center"/>
        <w:rPr>
          <w:b/>
          <w:color w:val="000000"/>
          <w:sz w:val="36"/>
        </w:rPr>
      </w:pPr>
      <w:r>
        <w:rPr>
          <w:b/>
          <w:color w:val="000000"/>
          <w:sz w:val="36"/>
        </w:rPr>
        <w:t>202</w:t>
      </w:r>
      <w:r w:rsidR="00AC7BD7">
        <w:rPr>
          <w:b/>
          <w:color w:val="000000"/>
          <w:sz w:val="36"/>
        </w:rPr>
        <w:t>5</w:t>
      </w:r>
      <w:r w:rsidR="00060124" w:rsidRPr="00E31494">
        <w:rPr>
          <w:b/>
          <w:color w:val="000000"/>
          <w:sz w:val="36"/>
        </w:rPr>
        <w:t xml:space="preserve"> Examinations</w:t>
      </w:r>
    </w:p>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4C6CA956" w14:textId="463FEA5C" w:rsidR="00F94B7C" w:rsidRPr="00F965DF" w:rsidRDefault="009733AB" w:rsidP="009733AB">
            <w:pPr>
              <w:pStyle w:val="Style1"/>
              <w:spacing w:before="120" w:after="120"/>
              <w:rPr>
                <w:b/>
                <w:color w:val="FF0000"/>
              </w:rPr>
            </w:pPr>
            <w:r w:rsidRPr="009C7BE2">
              <w:rPr>
                <w:b/>
              </w:rPr>
              <w:t>Name:</w:t>
            </w:r>
            <w:r w:rsidR="00BC35B7">
              <w:rPr>
                <w:b/>
              </w:rPr>
              <w:t xml:space="preserve">   </w:t>
            </w:r>
            <w:sdt>
              <w:sdtPr>
                <w:rPr>
                  <w:b/>
                </w:rPr>
                <w:id w:val="197139398"/>
                <w:placeholder>
                  <w:docPart w:val="DefaultPlaceholder_1081868574"/>
                </w:placeholder>
                <w:showingPlcHdr/>
              </w:sdtPr>
              <w:sdtEndPr>
                <w:rPr>
                  <w:color w:val="FF0000"/>
                </w:rPr>
              </w:sdtEndPr>
              <w:sdtContent>
                <w:r w:rsidR="00F94B7C" w:rsidRPr="00F965DF">
                  <w:rPr>
                    <w:rStyle w:val="PlaceholderText"/>
                    <w:color w:val="FF0000"/>
                  </w:rPr>
                  <w:t>Click here</w:t>
                </w:r>
                <w:r w:rsidR="00960EC5">
                  <w:rPr>
                    <w:rStyle w:val="PlaceholderText"/>
                    <w:color w:val="FF0000"/>
                  </w:rPr>
                  <w:t xml:space="preserve"> to enter name</w:t>
                </w:r>
              </w:sdtContent>
            </w:sdt>
          </w:p>
          <w:p w14:paraId="7FA91C29" w14:textId="77777777" w:rsidR="00F94B7C" w:rsidRDefault="00F94B7C" w:rsidP="009733AB">
            <w:pPr>
              <w:pStyle w:val="Style1"/>
              <w:spacing w:before="120" w:after="120"/>
              <w:rPr>
                <w:b/>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20A1A558" w14:textId="1F2B4089" w:rsidR="00BC35B7" w:rsidRPr="00E31494" w:rsidRDefault="007578E5" w:rsidP="00E31494">
            <w:pPr>
              <w:pStyle w:val="Style1"/>
              <w:spacing w:before="60" w:after="120"/>
              <w:rPr>
                <w:sz w:val="20"/>
              </w:rPr>
            </w:pPr>
            <w:r>
              <w:rPr>
                <w:sz w:val="20"/>
              </w:rPr>
              <w:t>Have you used</w:t>
            </w:r>
            <w:r w:rsidR="00E9481A" w:rsidRPr="00E31494">
              <w:rPr>
                <w:sz w:val="20"/>
              </w:rPr>
              <w:t xml:space="preserve"> </w:t>
            </w:r>
            <w:r w:rsidR="00BC35B7" w:rsidRPr="00E31494">
              <w:rPr>
                <w:sz w:val="20"/>
              </w:rPr>
              <w:t xml:space="preserve">the </w:t>
            </w:r>
            <w:r w:rsidR="00E9481A" w:rsidRPr="00E31494">
              <w:rPr>
                <w:sz w:val="20"/>
              </w:rPr>
              <w:t xml:space="preserve">solutions </w:t>
            </w:r>
            <w:r w:rsidR="00BC35B7" w:rsidRPr="00E31494">
              <w:rPr>
                <w:sz w:val="20"/>
              </w:rPr>
              <w:t xml:space="preserve">to this </w:t>
            </w:r>
            <w:r w:rsidR="001134D5" w:rsidRPr="00E31494">
              <w:rPr>
                <w:sz w:val="20"/>
              </w:rPr>
              <w:t>mock</w:t>
            </w:r>
            <w:r w:rsidR="00BC35B7" w:rsidRPr="00E31494">
              <w:rPr>
                <w:sz w:val="20"/>
              </w:rPr>
              <w:t>?</w:t>
            </w:r>
          </w:p>
          <w:p w14:paraId="1FD53E1A" w14:textId="1AF434AF" w:rsidR="00E9481A" w:rsidRPr="00E31494" w:rsidRDefault="00BC35B7" w:rsidP="00E9481A">
            <w:pPr>
              <w:pStyle w:val="Style1"/>
              <w:rPr>
                <w:color w:val="FF0000"/>
                <w:sz w:val="20"/>
              </w:rPr>
            </w:pPr>
            <w:r w:rsidRPr="00E31494">
              <w:rPr>
                <w:sz w:val="20"/>
              </w:rPr>
              <w:tab/>
            </w:r>
            <w:r w:rsidRPr="00E31494">
              <w:rPr>
                <w:color w:val="FF0000"/>
                <w:sz w:val="20"/>
              </w:rPr>
              <w:t xml:space="preserve">Yes:  </w:t>
            </w:r>
            <w:sdt>
              <w:sdtPr>
                <w:rPr>
                  <w:color w:val="FF0000"/>
                  <w:sz w:val="32"/>
                  <w:szCs w:val="32"/>
                </w:rPr>
                <w:id w:val="-105036188"/>
                <w:lock w:val="sdtLocked"/>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2009356443"/>
                <w14:checkbox>
                  <w14:checked w14:val="0"/>
                  <w14:checkedState w14:val="00FC" w14:font="Wingdings"/>
                  <w14:uncheckedState w14:val="2610" w14:font="MS Gothic"/>
                </w14:checkbox>
              </w:sdtPr>
              <w:sdtEndPr/>
              <w:sdtContent>
                <w:r w:rsidR="00C81BA8" w:rsidRPr="00E31494">
                  <w:rPr>
                    <w:rFonts w:ascii="MS Gothic" w:eastAsia="MS Gothic" w:hAnsi="MS Gothic"/>
                    <w:color w:val="FF0000"/>
                    <w:sz w:val="32"/>
                    <w:szCs w:val="32"/>
                  </w:rPr>
                  <w:t>☐</w:t>
                </w:r>
              </w:sdtContent>
            </w:sdt>
          </w:p>
          <w:p w14:paraId="4A1BE887" w14:textId="694A95A1" w:rsidR="002E6819" w:rsidRPr="00E31494" w:rsidRDefault="00DE347B" w:rsidP="00F965DF">
            <w:pPr>
              <w:pStyle w:val="Style1"/>
              <w:spacing w:after="120"/>
              <w:rPr>
                <w:sz w:val="20"/>
              </w:rPr>
            </w:pPr>
            <w:r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Pr="00E31494">
              <w:rPr>
                <w:sz w:val="20"/>
              </w:rPr>
              <w:t>c</w:t>
            </w:r>
            <w:r w:rsidR="002E6819" w:rsidRPr="00E31494">
              <w:rPr>
                <w:sz w:val="20"/>
              </w:rPr>
              <w:t>onditions in the</w:t>
            </w:r>
            <w:r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2CE8147C"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364C15" w:rsidRPr="00E31494">
                  <w:rPr>
                    <w:rFonts w:ascii="MS Gothic" w:eastAsia="MS Gothic" w:hAnsi="MS Gothic"/>
                    <w:color w:val="FF0000"/>
                    <w:sz w:val="32"/>
                    <w:szCs w:val="32"/>
                  </w:rPr>
                  <w:t>☐</w:t>
                </w:r>
              </w:sdtContent>
            </w:sdt>
            <w:r w:rsidRPr="00E31494">
              <w:rPr>
                <w:color w:val="FF0000"/>
                <w:sz w:val="20"/>
              </w:rPr>
              <w:tab/>
            </w:r>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7578E5">
            <w:pPr>
              <w:pStyle w:val="Style1"/>
              <w:spacing w:after="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25171C"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exam</w:t>
            </w:r>
            <w:r w:rsidR="00DE347B">
              <w:rPr>
                <w:sz w:val="20"/>
              </w:rPr>
              <w:t xml:space="preserve">  </w:t>
            </w:r>
            <w:r w:rsidR="00E9481A" w:rsidRPr="009C7BE2">
              <w:rPr>
                <w:sz w:val="20"/>
              </w:rPr>
              <w:t xml:space="preserve">(see Note below): </w:t>
            </w:r>
          </w:p>
          <w:p w14:paraId="03277104" w14:textId="2A143B29" w:rsidR="00DE347B" w:rsidRPr="00F965DF" w:rsidRDefault="007578E5" w:rsidP="00F965DF">
            <w:pPr>
              <w:pStyle w:val="Style1"/>
              <w:spacing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25171C" w:rsidP="00364C15">
            <w:pPr>
              <w:pStyle w:val="Style1"/>
              <w:spacing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17EB7C65" w14:textId="2842DB50" w:rsidR="009733AB" w:rsidRDefault="00C13743">
            <w:pPr>
              <w:pStyle w:val="Style1"/>
              <w:spacing w:before="120" w:after="120"/>
              <w:rPr>
                <w:b/>
              </w:rPr>
            </w:pPr>
            <w:r>
              <w:rPr>
                <w:b/>
              </w:rPr>
              <w:t>Marking Voucher Number (if applicable)</w:t>
            </w:r>
            <w:r w:rsidR="00194D91">
              <w:rPr>
                <w:b/>
              </w:rPr>
              <w:t>:</w:t>
            </w:r>
          </w:p>
          <w:p w14:paraId="5ECB3C47" w14:textId="384044F6" w:rsidR="00BB7AC9" w:rsidRDefault="00BB7AC9">
            <w:pPr>
              <w:pStyle w:val="Style1"/>
              <w:spacing w:before="120" w:after="120"/>
              <w:rPr>
                <w:b/>
              </w:rPr>
            </w:pPr>
            <w:r>
              <w:rPr>
                <w:b/>
              </w:rPr>
              <w:t xml:space="preserve">                </w:t>
            </w:r>
            <w:sdt>
              <w:sdtPr>
                <w:rPr>
                  <w:b/>
                </w:rPr>
                <w:id w:val="-88924544"/>
                <w:placeholder>
                  <w:docPart w:val="71A65DDFDD2B4DBFA666306B3C7ACA03"/>
                </w:placeholder>
                <w:showingPlcHdr/>
              </w:sdtPr>
              <w:sdtEndPr/>
              <w:sdtContent>
                <w:r w:rsidRPr="00F965DF">
                  <w:rPr>
                    <w:rStyle w:val="PlaceholderText"/>
                    <w:color w:val="FF0000"/>
                  </w:rPr>
                  <w:t xml:space="preserve">Click here to enter </w:t>
                </w:r>
                <w:r>
                  <w:rPr>
                    <w:rStyle w:val="PlaceholderText"/>
                    <w:color w:val="FF0000"/>
                  </w:rPr>
                  <w:t>voucher number</w:t>
                </w:r>
              </w:sdtContent>
            </w:sdt>
            <w:customXmlDelRangeStart w:id="2" w:author="Lindsay Smitherman" w:date="2021-04-30T14:50:00Z"/>
            <w:sdt>
              <w:sdtPr>
                <w:rPr>
                  <w:b/>
                </w:rPr>
                <w:id w:val="-1231217474"/>
                <w:lock w:val="sdtLocked"/>
                <w:placeholder>
                  <w:docPart w:val="DefaultPlaceholder_1081868574"/>
                </w:placeholder>
                <w:showingPlcHdr/>
              </w:sdtPr>
              <w:sdtEndPr/>
              <w:sdtContent>
                <w:customXmlDelRangeEnd w:id="2"/>
                <w:customXmlDelRangeStart w:id="3" w:author="Lindsay Smitherman" w:date="2021-04-30T14:50:00Z"/>
              </w:sdtContent>
            </w:sdt>
            <w:customXmlDelRangeEnd w:id="3"/>
          </w:p>
          <w:p w14:paraId="400FE76A" w14:textId="741C7E55" w:rsidR="00C13743" w:rsidRPr="00C13743" w:rsidRDefault="00C13743" w:rsidP="0099566D">
            <w:pPr>
              <w:pStyle w:val="Style1"/>
              <w:spacing w:before="120" w:after="12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4E88466A" w:rsidR="009733AB" w:rsidRPr="009C7BE2" w:rsidRDefault="0025171C"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sidR="003F7513">
              <w:rPr>
                <w:sz w:val="20"/>
              </w:rPr>
              <w:t>202</w:t>
            </w:r>
            <w:r w:rsidR="00AC7BD7">
              <w:rPr>
                <w:sz w:val="20"/>
              </w:rPr>
              <w:t>5</w:t>
            </w:r>
            <w:r w:rsidR="009733AB" w:rsidRPr="009C7BE2">
              <w:rPr>
                <w:sz w:val="20"/>
              </w:rPr>
              <w:t xml:space="preserve"> for the sessions</w:t>
            </w:r>
            <w:r w:rsidR="00CD5B51">
              <w:rPr>
                <w:sz w:val="20"/>
              </w:rPr>
              <w:t xml:space="preserve"> </w:t>
            </w:r>
            <w:r w:rsidR="009733AB" w:rsidRPr="009C7BE2">
              <w:rPr>
                <w:sz w:val="20"/>
              </w:rPr>
              <w:t xml:space="preserve">leading to the </w:t>
            </w:r>
            <w:r w:rsidR="003F7513">
              <w:rPr>
                <w:sz w:val="20"/>
              </w:rPr>
              <w:t>2024</w:t>
            </w:r>
            <w:r w:rsidR="009733AB" w:rsidRPr="009C7BE2">
              <w:rPr>
                <w:sz w:val="20"/>
              </w:rPr>
              <w:t xml:space="preserve"> exams? </w:t>
            </w:r>
          </w:p>
          <w:p w14:paraId="41269942" w14:textId="24A92E32" w:rsidR="009733AB" w:rsidRPr="009C7BE2" w:rsidRDefault="0025171C" w:rsidP="00600E4E">
            <w:pPr>
              <w:pStyle w:val="Style1"/>
              <w:tabs>
                <w:tab w:val="left" w:pos="738"/>
              </w:tabs>
              <w:spacing w:after="60" w:line="240" w:lineRule="auto"/>
              <w:ind w:left="737" w:right="-85" w:hanging="567"/>
              <w:rPr>
                <w:sz w:val="20"/>
              </w:rPr>
            </w:pPr>
            <w:sdt>
              <w:sdtPr>
                <w:rPr>
                  <w:b/>
                  <w:color w:val="FF0000"/>
                  <w:sz w:val="24"/>
                  <w:szCs w:val="24"/>
                </w:rPr>
                <w:id w:val="-2089218565"/>
                <w14:checkbox>
                  <w14:checked w14:val="0"/>
                  <w14:checkedState w14:val="00FC" w14:font="Wingdings"/>
                  <w14:uncheckedState w14:val="2610" w14:font="MS Gothic"/>
                </w14:checkbox>
              </w:sdtPr>
              <w:sdtEndPr/>
              <w:sdtContent>
                <w:r w:rsidR="00F965DF">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Typed</w:t>
            </w:r>
            <w:r w:rsidR="009733AB" w:rsidRPr="009C7BE2">
              <w:rPr>
                <w:sz w:val="20"/>
              </w:rPr>
              <w:t xml:space="preserve"> your full name in the box above?</w:t>
            </w:r>
          </w:p>
          <w:p w14:paraId="00D2488E" w14:textId="4857F9CD" w:rsidR="009733AB" w:rsidRPr="009C7BE2" w:rsidRDefault="0025171C"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25171C"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5ADFA434" w:rsidR="009733AB" w:rsidRDefault="0025171C"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C13743">
              <w:rPr>
                <w:sz w:val="20"/>
              </w:rPr>
              <w:t>Typ</w:t>
            </w:r>
            <w:r w:rsidR="009733AB" w:rsidRPr="009C7BE2">
              <w:rPr>
                <w:sz w:val="20"/>
              </w:rPr>
              <w:t xml:space="preserve">ed </w:t>
            </w:r>
            <w:r w:rsidR="00C13743">
              <w:rPr>
                <w:sz w:val="20"/>
              </w:rPr>
              <w:t xml:space="preserve">in </w:t>
            </w:r>
            <w:r w:rsidR="009733AB" w:rsidRPr="009C7BE2">
              <w:rPr>
                <w:sz w:val="20"/>
              </w:rPr>
              <w:t>your Marking Voucher</w:t>
            </w:r>
            <w:r w:rsidR="0050642D">
              <w:rPr>
                <w:sz w:val="20"/>
              </w:rPr>
              <w:t xml:space="preserve"> </w:t>
            </w:r>
            <w:r w:rsidR="00C13743">
              <w:rPr>
                <w:sz w:val="20"/>
              </w:rPr>
              <w:t xml:space="preserve">number </w:t>
            </w:r>
            <w:r w:rsidR="0050642D">
              <w:rPr>
                <w:sz w:val="20"/>
              </w:rPr>
              <w:t xml:space="preserve">or ordered </w:t>
            </w:r>
            <w:r w:rsidR="002F4855">
              <w:rPr>
                <w:sz w:val="20"/>
              </w:rPr>
              <w:t>Mock</w:t>
            </w:r>
            <w:r w:rsidR="00311405">
              <w:rPr>
                <w:sz w:val="20"/>
              </w:rPr>
              <w:t xml:space="preserve"> Marking</w:t>
            </w:r>
            <w:r w:rsidR="009733AB" w:rsidRPr="009C7BE2">
              <w:rPr>
                <w:sz w:val="20"/>
              </w:rPr>
              <w:t>?</w:t>
            </w:r>
            <w:r w:rsidR="009733AB" w:rsidRPr="009C7BE2">
              <w:t xml:space="preserve"> </w:t>
            </w:r>
          </w:p>
          <w:p w14:paraId="1D5C34F4" w14:textId="7E4093C1" w:rsidR="00CD5B51" w:rsidRPr="009C7BE2" w:rsidRDefault="0025171C"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w:lastRenderedPageBreak/>
        <mc:AlternateContent>
          <mc:Choice Requires="wps">
            <w:drawing>
              <wp:anchor distT="0" distB="0" distL="114300" distR="114300" simplePos="0" relativeHeight="251658240"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58240;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w:t>
                      </w:r>
                      <w:proofErr w:type="gramStart"/>
                      <w:r w:rsidRPr="00E31494">
                        <w:rPr>
                          <w:iCs/>
                          <w:sz w:val="20"/>
                        </w:rPr>
                        <w:t>possible</w:t>
                      </w:r>
                      <w:proofErr w:type="gramEnd"/>
                      <w:r w:rsidRPr="00E31494">
                        <w:rPr>
                          <w:iCs/>
                          <w:sz w:val="20"/>
                        </w:rPr>
                        <w:t xml:space="preserve"> so we pay markers on the basis of student feedback.  Your feedback is very important to </w:t>
                      </w:r>
                      <w:proofErr w:type="gramStart"/>
                      <w:r w:rsidRPr="00E31494">
                        <w:rPr>
                          <w:iCs/>
                          <w:sz w:val="20"/>
                        </w:rPr>
                        <w:t>us</w:t>
                      </w:r>
                      <w:proofErr w:type="gramEnd"/>
                      <w:r w:rsidRPr="00E31494">
                        <w:rPr>
                          <w:iCs/>
                          <w:sz w:val="20"/>
                        </w:rPr>
                        <w:t xml:space="preserve">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7777777" w:rsidR="002A644B" w:rsidRDefault="002A644B">
      <w:pPr>
        <w:pStyle w:val="Style1"/>
        <w:rPr>
          <w:b/>
          <w:i/>
          <w:color w:val="000000"/>
        </w:rPr>
      </w:pPr>
    </w:p>
    <w:p w14:paraId="58E34D7F" w14:textId="0908F426" w:rsidR="002A644B" w:rsidRDefault="002A644B">
      <w:pPr>
        <w:pStyle w:val="Style1"/>
        <w:rPr>
          <w:b/>
          <w:i/>
          <w:color w:val="000000"/>
        </w:rPr>
      </w:pPr>
    </w:p>
    <w:p w14:paraId="378B0709" w14:textId="6B99A4B5" w:rsidR="0099566D" w:rsidRDefault="0099566D">
      <w:pPr>
        <w:pStyle w:val="Style1"/>
        <w:rPr>
          <w:b/>
          <w:i/>
          <w:color w:val="000000"/>
        </w:rPr>
      </w:pPr>
    </w:p>
    <w:p w14:paraId="2CB14A2B" w14:textId="4A213F49" w:rsidR="004D138A" w:rsidRPr="004108F3" w:rsidRDefault="004D138A" w:rsidP="004D138A">
      <w:pPr>
        <w:pStyle w:val="Heading4"/>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Start your answers here</w:t>
      </w:r>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AC79E" w14:textId="77777777" w:rsidR="003B7A1E" w:rsidRDefault="003B7A1E">
      <w:r>
        <w:separator/>
      </w:r>
    </w:p>
  </w:endnote>
  <w:endnote w:type="continuationSeparator" w:id="0">
    <w:p w14:paraId="694AF01C" w14:textId="77777777" w:rsidR="003B7A1E" w:rsidRDefault="003B7A1E">
      <w:r>
        <w:continuationSeparator/>
      </w:r>
    </w:p>
  </w:endnote>
  <w:endnote w:type="continuationNotice" w:id="1">
    <w:p w14:paraId="0912797D" w14:textId="77777777" w:rsidR="003B7A1E" w:rsidRDefault="003B7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3B7FD571" w:rsidR="001E664B" w:rsidRPr="009C7BE2" w:rsidRDefault="001E664B" w:rsidP="00E31494">
    <w:pPr>
      <w:pStyle w:val="Footer"/>
      <w:spacing w:after="0"/>
    </w:pPr>
    <w:r w:rsidRPr="009C7BE2">
      <w:t xml:space="preserve">© IFE: </w:t>
    </w:r>
    <w:r w:rsidR="003F7513">
      <w:t>202</w:t>
    </w:r>
    <w:r w:rsidR="0025171C">
      <w:t>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65F50CA8" w:rsidR="001E664B" w:rsidRPr="009C7BE2" w:rsidRDefault="001E664B" w:rsidP="00E31494">
    <w:pPr>
      <w:pStyle w:val="Footer"/>
      <w:spacing w:after="0"/>
    </w:pPr>
    <w:r w:rsidRPr="009C7BE2">
      <w:t>The Actuarial Education Company</w:t>
    </w:r>
    <w:r w:rsidRPr="009C7BE2">
      <w:tab/>
      <w:t xml:space="preserve">   © IFE: </w:t>
    </w:r>
    <w:r w:rsidR="003F7513">
      <w:t>202</w:t>
    </w:r>
    <w:r w:rsidR="00AC7BD7">
      <w:t>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358DD" w14:textId="77777777" w:rsidR="003B7A1E" w:rsidRDefault="003B7A1E">
      <w:r>
        <w:separator/>
      </w:r>
    </w:p>
  </w:footnote>
  <w:footnote w:type="continuationSeparator" w:id="0">
    <w:p w14:paraId="24F46399" w14:textId="77777777" w:rsidR="003B7A1E" w:rsidRDefault="003B7A1E">
      <w:r>
        <w:continuationSeparator/>
      </w:r>
    </w:p>
  </w:footnote>
  <w:footnote w:type="continuationNotice" w:id="1">
    <w:p w14:paraId="143A79D2" w14:textId="77777777" w:rsidR="003B7A1E" w:rsidRDefault="003B7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60324494">
    <w:abstractNumId w:val="19"/>
  </w:num>
  <w:num w:numId="2" w16cid:durableId="285431858">
    <w:abstractNumId w:val="22"/>
  </w:num>
  <w:num w:numId="3" w16cid:durableId="282228107">
    <w:abstractNumId w:val="10"/>
  </w:num>
  <w:num w:numId="4" w16cid:durableId="1188249483">
    <w:abstractNumId w:val="23"/>
  </w:num>
  <w:num w:numId="5" w16cid:durableId="326204298">
    <w:abstractNumId w:val="12"/>
  </w:num>
  <w:num w:numId="6" w16cid:durableId="1473984091">
    <w:abstractNumId w:val="21"/>
  </w:num>
  <w:num w:numId="7" w16cid:durableId="1273122753">
    <w:abstractNumId w:val="8"/>
  </w:num>
  <w:num w:numId="8" w16cid:durableId="1843927884">
    <w:abstractNumId w:val="17"/>
  </w:num>
  <w:num w:numId="9" w16cid:durableId="1886218262">
    <w:abstractNumId w:val="7"/>
  </w:num>
  <w:num w:numId="10" w16cid:durableId="548566816">
    <w:abstractNumId w:val="6"/>
  </w:num>
  <w:num w:numId="11" w16cid:durableId="657222411">
    <w:abstractNumId w:val="5"/>
  </w:num>
  <w:num w:numId="12" w16cid:durableId="1886019243">
    <w:abstractNumId w:val="4"/>
  </w:num>
  <w:num w:numId="13" w16cid:durableId="1996227027">
    <w:abstractNumId w:val="3"/>
  </w:num>
  <w:num w:numId="14" w16cid:durableId="1187449435">
    <w:abstractNumId w:val="2"/>
  </w:num>
  <w:num w:numId="15" w16cid:durableId="1607619129">
    <w:abstractNumId w:val="1"/>
  </w:num>
  <w:num w:numId="16" w16cid:durableId="125202555">
    <w:abstractNumId w:val="0"/>
  </w:num>
  <w:num w:numId="17" w16cid:durableId="75129159">
    <w:abstractNumId w:val="13"/>
  </w:num>
  <w:num w:numId="18" w16cid:durableId="2005165856">
    <w:abstractNumId w:val="15"/>
  </w:num>
  <w:num w:numId="19" w16cid:durableId="1874420725">
    <w:abstractNumId w:val="18"/>
  </w:num>
  <w:num w:numId="20" w16cid:durableId="2143188220">
    <w:abstractNumId w:val="9"/>
  </w:num>
  <w:num w:numId="21" w16cid:durableId="708603638">
    <w:abstractNumId w:val="16"/>
  </w:num>
  <w:num w:numId="22" w16cid:durableId="773981227">
    <w:abstractNumId w:val="20"/>
  </w:num>
  <w:num w:numId="23" w16cid:durableId="1804807438">
    <w:abstractNumId w:val="11"/>
  </w:num>
  <w:num w:numId="24" w16cid:durableId="132019344">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40237"/>
    <w:rsid w:val="00041415"/>
    <w:rsid w:val="00050525"/>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A3038"/>
    <w:rsid w:val="001C5CD6"/>
    <w:rsid w:val="001E1EC4"/>
    <w:rsid w:val="001E664B"/>
    <w:rsid w:val="001F0717"/>
    <w:rsid w:val="00207C9A"/>
    <w:rsid w:val="00217F3A"/>
    <w:rsid w:val="00223D07"/>
    <w:rsid w:val="0023379C"/>
    <w:rsid w:val="00236196"/>
    <w:rsid w:val="00240B9E"/>
    <w:rsid w:val="0024275E"/>
    <w:rsid w:val="0025171C"/>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3F7513"/>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F2598"/>
    <w:rsid w:val="004F48C3"/>
    <w:rsid w:val="004F5A38"/>
    <w:rsid w:val="004F67DB"/>
    <w:rsid w:val="00505DD0"/>
    <w:rsid w:val="0050642D"/>
    <w:rsid w:val="0051202E"/>
    <w:rsid w:val="005128AE"/>
    <w:rsid w:val="0051479F"/>
    <w:rsid w:val="00523928"/>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16A4"/>
    <w:rsid w:val="009166D5"/>
    <w:rsid w:val="00921868"/>
    <w:rsid w:val="00925AF7"/>
    <w:rsid w:val="00930962"/>
    <w:rsid w:val="00943D64"/>
    <w:rsid w:val="00947641"/>
    <w:rsid w:val="00955E0E"/>
    <w:rsid w:val="00960251"/>
    <w:rsid w:val="00960EC5"/>
    <w:rsid w:val="00967BDC"/>
    <w:rsid w:val="009733AB"/>
    <w:rsid w:val="009746FE"/>
    <w:rsid w:val="00975AA3"/>
    <w:rsid w:val="009765E0"/>
    <w:rsid w:val="00983AAA"/>
    <w:rsid w:val="0099566D"/>
    <w:rsid w:val="00997B4F"/>
    <w:rsid w:val="009B5295"/>
    <w:rsid w:val="009B6E0D"/>
    <w:rsid w:val="009C1979"/>
    <w:rsid w:val="009C7BE2"/>
    <w:rsid w:val="009C7E7C"/>
    <w:rsid w:val="009D554D"/>
    <w:rsid w:val="009D7661"/>
    <w:rsid w:val="009E1F63"/>
    <w:rsid w:val="009E29BF"/>
    <w:rsid w:val="009E6C1E"/>
    <w:rsid w:val="00A0340B"/>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C7BD7"/>
    <w:rsid w:val="00AD4750"/>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8701F"/>
    <w:rsid w:val="00B948E9"/>
    <w:rsid w:val="00B94E8F"/>
    <w:rsid w:val="00BA52CC"/>
    <w:rsid w:val="00BB7971"/>
    <w:rsid w:val="00BB7AC9"/>
    <w:rsid w:val="00BC35B7"/>
    <w:rsid w:val="00BD35C9"/>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E0CCD"/>
    <w:rsid w:val="00DE347B"/>
    <w:rsid w:val="00DF7C29"/>
    <w:rsid w:val="00E060A9"/>
    <w:rsid w:val="00E2749E"/>
    <w:rsid w:val="00E30A62"/>
    <w:rsid w:val="00E31494"/>
    <w:rsid w:val="00E3232E"/>
    <w:rsid w:val="00E3604B"/>
    <w:rsid w:val="00E37354"/>
    <w:rsid w:val="00E422B5"/>
    <w:rsid w:val="00E4626C"/>
    <w:rsid w:val="00E64E4B"/>
    <w:rsid w:val="00E758C7"/>
    <w:rsid w:val="00E842D1"/>
    <w:rsid w:val="00E84CE8"/>
    <w:rsid w:val="00E86EF6"/>
    <w:rsid w:val="00E91F2A"/>
    <w:rsid w:val="00E9481A"/>
    <w:rsid w:val="00EA293B"/>
    <w:rsid w:val="00EB5F6A"/>
    <w:rsid w:val="00ED468C"/>
    <w:rsid w:val="00EE4074"/>
    <w:rsid w:val="00EF000F"/>
    <w:rsid w:val="00EF21AA"/>
    <w:rsid w:val="00F05222"/>
    <w:rsid w:val="00F10F63"/>
    <w:rsid w:val="00F22EFA"/>
    <w:rsid w:val="00F26B26"/>
    <w:rsid w:val="00F47F03"/>
    <w:rsid w:val="00F54782"/>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ude\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827F07" w:rsidP="00827F07">
          <w:pPr>
            <w:pStyle w:val="05A225148DAF4F54B4731831C0AEAE434"/>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827F07" w:rsidP="00827F07">
          <w:pPr>
            <w:pStyle w:val="10A768E0C80F448F99A9D02C8A1929354"/>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827F07" w:rsidP="00827F07">
          <w:pPr>
            <w:pStyle w:val="D3F1C51343D64AF0952B06DE53BBFDEE3"/>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827F07" w:rsidP="00827F07">
          <w:pPr>
            <w:pStyle w:val="93C0DC5F259B4334A9B057DA47D2AFB91"/>
          </w:pPr>
          <w:r w:rsidRPr="00F965DF">
            <w:rPr>
              <w:rStyle w:val="PlaceholderText"/>
              <w:color w:val="FF0000"/>
            </w:rPr>
            <w:t>Click here</w:t>
          </w:r>
          <w:r>
            <w:rPr>
              <w:rStyle w:val="PlaceholderText"/>
              <w:color w:val="FF0000"/>
            </w:rPr>
            <w:t xml:space="preserve"> to enter ActEd number</w:t>
          </w:r>
        </w:p>
      </w:docPartBody>
    </w:docPart>
    <w:docPart>
      <w:docPartPr>
        <w:name w:val="71A65DDFDD2B4DBFA666306B3C7ACA03"/>
        <w:category>
          <w:name w:val="General"/>
          <w:gallery w:val="placeholder"/>
        </w:category>
        <w:types>
          <w:type w:val="bbPlcHdr"/>
        </w:types>
        <w:behaviors>
          <w:behavior w:val="content"/>
        </w:behaviors>
        <w:guid w:val="{3375FDB0-1A90-4AD7-8304-6A1A9DA1F25B}"/>
      </w:docPartPr>
      <w:docPartBody>
        <w:p w:rsidR="00752D76" w:rsidRDefault="00827F07" w:rsidP="00827F07">
          <w:pPr>
            <w:pStyle w:val="71A65DDFDD2B4DBFA666306B3C7ACA031"/>
          </w:pPr>
          <w:r w:rsidRPr="00F965DF">
            <w:rPr>
              <w:rStyle w:val="PlaceholderText"/>
              <w:color w:val="FF0000"/>
            </w:rPr>
            <w:t xml:space="preserve">Click here to enter </w:t>
          </w:r>
          <w:r>
            <w:rPr>
              <w:rStyle w:val="PlaceholderText"/>
              <w:color w:val="FF0000"/>
            </w:rPr>
            <w:t>voucher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F07"/>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1">
    <w:name w:val="93C0DC5F259B4334A9B057DA47D2AFB91"/>
    <w:rsid w:val="00827F07"/>
    <w:pPr>
      <w:keepLines/>
      <w:spacing w:after="200" w:line="264" w:lineRule="auto"/>
    </w:pPr>
    <w:rPr>
      <w:rFonts w:ascii="Calibri" w:eastAsia="Times New Roman" w:hAnsi="Calibri" w:cs="Times New Roman"/>
      <w:szCs w:val="20"/>
      <w:lang w:eastAsia="en-US"/>
    </w:rPr>
  </w:style>
  <w:style w:type="paragraph" w:customStyle="1" w:styleId="10A768E0C80F448F99A9D02C8A1929354">
    <w:name w:val="10A768E0C80F448F99A9D02C8A1929354"/>
    <w:rsid w:val="00827F07"/>
    <w:pPr>
      <w:keepLines/>
      <w:spacing w:after="200" w:line="264" w:lineRule="auto"/>
    </w:pPr>
    <w:rPr>
      <w:rFonts w:ascii="Calibri" w:eastAsia="Times New Roman" w:hAnsi="Calibri" w:cs="Times New Roman"/>
      <w:szCs w:val="20"/>
      <w:lang w:eastAsia="en-US"/>
    </w:rPr>
  </w:style>
  <w:style w:type="paragraph" w:customStyle="1" w:styleId="D3F1C51343D64AF0952B06DE53BBFDEE3">
    <w:name w:val="D3F1C51343D64AF0952B06DE53BBFDEE3"/>
    <w:rsid w:val="00827F07"/>
    <w:pPr>
      <w:keepLines/>
      <w:spacing w:after="200" w:line="264" w:lineRule="auto"/>
    </w:pPr>
    <w:rPr>
      <w:rFonts w:ascii="Calibri" w:eastAsia="Times New Roman" w:hAnsi="Calibri" w:cs="Times New Roman"/>
      <w:szCs w:val="20"/>
      <w:lang w:eastAsia="en-US"/>
    </w:rPr>
  </w:style>
  <w:style w:type="paragraph" w:customStyle="1" w:styleId="05A225148DAF4F54B4731831C0AEAE434">
    <w:name w:val="05A225148DAF4F54B4731831C0AEAE434"/>
    <w:rsid w:val="00827F07"/>
    <w:pPr>
      <w:keepLines/>
      <w:spacing w:after="200" w:line="264" w:lineRule="auto"/>
    </w:pPr>
    <w:rPr>
      <w:rFonts w:ascii="Calibri" w:eastAsia="Times New Roman" w:hAnsi="Calibri" w:cs="Times New Roman"/>
      <w:szCs w:val="20"/>
      <w:lang w:eastAsia="en-US"/>
    </w:rPr>
  </w:style>
  <w:style w:type="paragraph" w:customStyle="1" w:styleId="71A65DDFDD2B4DBFA666306B3C7ACA031">
    <w:name w:val="71A65DDFDD2B4DBFA666306B3C7ACA031"/>
    <w:rsid w:val="00827F07"/>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C5A993-3A8D-41D7-AFD4-8BF22AF09B91}"/>
</file>

<file path=customXml/itemProps2.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3.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Template>
  <TotalTime>4</TotalTime>
  <Pages>4</Pages>
  <Words>802</Words>
  <Characters>3898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4691</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Andrea Goude</cp:lastModifiedBy>
  <cp:revision>8</cp:revision>
  <cp:lastPrinted>2019-05-15T08:26:00Z</cp:lastPrinted>
  <dcterms:created xsi:type="dcterms:W3CDTF">2022-09-08T08:29:00Z</dcterms:created>
  <dcterms:modified xsi:type="dcterms:W3CDTF">2024-07-24T15:54:00Z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